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31F" w:rsidRPr="00AE6CC8" w:rsidRDefault="00A65127" w:rsidP="005762E5">
      <w:pPr>
        <w:jc w:val="center"/>
        <w:rPr>
          <w:b/>
          <w:szCs w:val="28"/>
        </w:rPr>
      </w:pPr>
      <w:r w:rsidRPr="00AE6CC8">
        <w:rPr>
          <w:b/>
          <w:szCs w:val="28"/>
        </w:rPr>
        <w:t>LEWISBURG AREA SCHOOL DISTRICT</w:t>
      </w:r>
    </w:p>
    <w:p w:rsidR="005762E5" w:rsidRPr="00AE6CC8" w:rsidRDefault="00A65127" w:rsidP="00DF631F">
      <w:pPr>
        <w:jc w:val="center"/>
        <w:rPr>
          <w:szCs w:val="22"/>
        </w:rPr>
      </w:pPr>
      <w:r w:rsidRPr="00AE6CC8">
        <w:rPr>
          <w:b/>
          <w:szCs w:val="28"/>
        </w:rPr>
        <w:t>LESSON PLAN</w:t>
      </w:r>
    </w:p>
    <w:p w:rsidR="004B53B9" w:rsidRPr="00AE6CC8" w:rsidRDefault="00A65127">
      <w:pPr>
        <w:rPr>
          <w:b/>
          <w:szCs w:val="22"/>
        </w:rPr>
      </w:pPr>
      <w:r w:rsidRPr="00AE6CC8">
        <w:rPr>
          <w:szCs w:val="22"/>
        </w:rPr>
        <w:tab/>
        <w:t xml:space="preserve"> </w:t>
      </w:r>
    </w:p>
    <w:p w:rsidR="004B53B9" w:rsidRPr="00AE6CC8" w:rsidRDefault="00A65127">
      <w:pPr>
        <w:rPr>
          <w:b/>
          <w:szCs w:val="22"/>
        </w:rPr>
      </w:pPr>
      <w:bookmarkStart w:id="0" w:name="_GoBack"/>
      <w:bookmarkEnd w:id="0"/>
      <w:proofErr w:type="gramStart"/>
      <w:r w:rsidRPr="00AE6CC8">
        <w:rPr>
          <w:b/>
          <w:szCs w:val="22"/>
        </w:rPr>
        <w:t>Teacher  Name</w:t>
      </w:r>
      <w:proofErr w:type="gramEnd"/>
      <w:r w:rsidRPr="00AE6CC8">
        <w:rPr>
          <w:b/>
          <w:szCs w:val="22"/>
        </w:rPr>
        <w:t>:  _____</w:t>
      </w:r>
      <w:r w:rsidR="009423E7" w:rsidRPr="00AE6CC8">
        <w:rPr>
          <w:b/>
          <w:szCs w:val="22"/>
        </w:rPr>
        <w:t>Van Wagner</w:t>
      </w:r>
      <w:r w:rsidRPr="00AE6CC8">
        <w:rPr>
          <w:b/>
          <w:szCs w:val="22"/>
        </w:rPr>
        <w:t xml:space="preserve">______          </w:t>
      </w:r>
      <w:r w:rsidRPr="00AE6CC8">
        <w:rPr>
          <w:b/>
          <w:szCs w:val="22"/>
        </w:rPr>
        <w:tab/>
      </w:r>
      <w:r w:rsidRPr="00AE6CC8">
        <w:rPr>
          <w:b/>
          <w:szCs w:val="22"/>
        </w:rPr>
        <w:tab/>
      </w:r>
      <w:r w:rsidRPr="00AE6CC8">
        <w:rPr>
          <w:b/>
          <w:szCs w:val="22"/>
        </w:rPr>
        <w:tab/>
        <w:t>Class:  _________</w:t>
      </w:r>
      <w:r w:rsidR="007C614F" w:rsidRPr="00AE6CC8">
        <w:rPr>
          <w:b/>
          <w:szCs w:val="22"/>
        </w:rPr>
        <w:t xml:space="preserve">AP </w:t>
      </w:r>
      <w:proofErr w:type="spellStart"/>
      <w:r w:rsidR="007C614F" w:rsidRPr="00AE6CC8">
        <w:rPr>
          <w:b/>
          <w:szCs w:val="22"/>
        </w:rPr>
        <w:t>Enviro</w:t>
      </w:r>
      <w:proofErr w:type="spellEnd"/>
    </w:p>
    <w:p w:rsidR="005762E5" w:rsidRPr="00AE6CC8" w:rsidRDefault="003B62E6">
      <w:pPr>
        <w:rPr>
          <w:b/>
          <w:szCs w:val="22"/>
        </w:rPr>
      </w:pPr>
    </w:p>
    <w:p w:rsidR="004B53B9" w:rsidRPr="00AE6CC8" w:rsidRDefault="00A65127">
      <w:pPr>
        <w:rPr>
          <w:szCs w:val="22"/>
        </w:rPr>
      </w:pPr>
      <w:r w:rsidRPr="00AE6CC8">
        <w:rPr>
          <w:b/>
          <w:szCs w:val="22"/>
        </w:rPr>
        <w:t>Topic:  ___</w:t>
      </w:r>
      <w:r w:rsidR="003539D8">
        <w:rPr>
          <w:b/>
          <w:szCs w:val="22"/>
        </w:rPr>
        <w:t>Bees</w:t>
      </w:r>
      <w:r w:rsidR="00F43DAA">
        <w:rPr>
          <w:b/>
          <w:szCs w:val="22"/>
        </w:rPr>
        <w:tab/>
      </w:r>
      <w:r w:rsidR="00F43DAA">
        <w:rPr>
          <w:b/>
          <w:szCs w:val="22"/>
        </w:rPr>
        <w:tab/>
      </w:r>
      <w:r w:rsidR="00583D69">
        <w:rPr>
          <w:b/>
          <w:szCs w:val="22"/>
        </w:rPr>
        <w:t xml:space="preserve">        </w:t>
      </w:r>
      <w:r w:rsidRPr="00AE6CC8">
        <w:rPr>
          <w:b/>
          <w:szCs w:val="22"/>
        </w:rPr>
        <w:t>Date of L</w:t>
      </w:r>
      <w:r w:rsidR="009423E7" w:rsidRPr="00AE6CC8">
        <w:rPr>
          <w:b/>
          <w:szCs w:val="22"/>
        </w:rPr>
        <w:t xml:space="preserve">esson:  </w:t>
      </w:r>
      <w:r w:rsidRPr="00AE6CC8">
        <w:rPr>
          <w:b/>
          <w:szCs w:val="22"/>
        </w:rPr>
        <w:t>__</w:t>
      </w:r>
      <w:r w:rsidR="002B2AD2" w:rsidRPr="00AE6CC8">
        <w:rPr>
          <w:b/>
          <w:szCs w:val="22"/>
        </w:rPr>
        <w:t>Class #</w:t>
      </w:r>
      <w:r w:rsidR="00F43DAA">
        <w:rPr>
          <w:b/>
          <w:szCs w:val="22"/>
        </w:rPr>
        <w:t>6</w:t>
      </w:r>
      <w:r w:rsidR="003539D8">
        <w:rPr>
          <w:b/>
          <w:szCs w:val="22"/>
        </w:rPr>
        <w:t>9</w:t>
      </w:r>
    </w:p>
    <w:p w:rsidR="004B53B9" w:rsidRPr="00AE6CC8" w:rsidRDefault="003B62E6">
      <w:pPr>
        <w:rPr>
          <w:szCs w:val="22"/>
        </w:rPr>
      </w:pPr>
    </w:p>
    <w:tbl>
      <w:tblPr>
        <w:tblW w:w="10696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8896"/>
      </w:tblGrid>
      <w:tr w:rsidR="00170657" w:rsidRPr="00AE6CC8">
        <w:trPr>
          <w:trHeight w:val="1034"/>
        </w:trPr>
        <w:tc>
          <w:tcPr>
            <w:tcW w:w="1800" w:type="dxa"/>
            <w:shd w:val="clear" w:color="auto" w:fill="auto"/>
          </w:tcPr>
          <w:p w:rsidR="00170657" w:rsidRPr="00AE6CC8" w:rsidRDefault="00A65127" w:rsidP="005762E5">
            <w:pPr>
              <w:rPr>
                <w:szCs w:val="22"/>
              </w:rPr>
            </w:pPr>
            <w:r w:rsidRPr="00AE6CC8">
              <w:rPr>
                <w:b/>
                <w:szCs w:val="22"/>
                <w:u w:val="single"/>
              </w:rPr>
              <w:t>LESSON ESSENTIAL QUESTION</w:t>
            </w:r>
            <w:r w:rsidRPr="00AE6CC8">
              <w:rPr>
                <w:szCs w:val="22"/>
              </w:rPr>
              <w:t>:</w:t>
            </w:r>
          </w:p>
          <w:p w:rsidR="00170657" w:rsidRPr="00AE6CC8" w:rsidRDefault="003B62E6" w:rsidP="00DE16EF">
            <w:pPr>
              <w:jc w:val="right"/>
              <w:rPr>
                <w:szCs w:val="16"/>
              </w:rPr>
            </w:pPr>
          </w:p>
        </w:tc>
        <w:tc>
          <w:tcPr>
            <w:tcW w:w="8896" w:type="dxa"/>
            <w:shd w:val="clear" w:color="auto" w:fill="auto"/>
          </w:tcPr>
          <w:p w:rsidR="00170657" w:rsidRPr="00AE6CC8" w:rsidRDefault="003B62E6">
            <w:pPr>
              <w:rPr>
                <w:szCs w:val="18"/>
              </w:rPr>
            </w:pPr>
          </w:p>
          <w:p w:rsidR="00EB2366" w:rsidRPr="009D234E" w:rsidRDefault="00EB2366" w:rsidP="00EB2366">
            <w:pPr>
              <w:rPr>
                <w:b/>
                <w:color w:val="000000"/>
              </w:rPr>
            </w:pPr>
            <w:r w:rsidRPr="009D234E">
              <w:rPr>
                <w:b/>
                <w:color w:val="000000"/>
              </w:rPr>
              <w:t>Big Idea:</w:t>
            </w:r>
          </w:p>
          <w:p w:rsidR="00EB2366" w:rsidRPr="009D234E" w:rsidRDefault="00A60DF1" w:rsidP="00EB2366">
            <w:pPr>
              <w:pStyle w:val="NormalWeb"/>
              <w:spacing w:before="2" w:after="2"/>
              <w:rPr>
                <w:sz w:val="24"/>
              </w:rPr>
            </w:pPr>
            <w:r>
              <w:rPr>
                <w:color w:val="000000"/>
                <w:sz w:val="24"/>
              </w:rPr>
              <w:t>How do living things interact in positive and negative outcomes?</w:t>
            </w:r>
          </w:p>
          <w:p w:rsidR="00EB2366" w:rsidRPr="009D234E" w:rsidRDefault="00EB2366" w:rsidP="00EB2366">
            <w:pPr>
              <w:rPr>
                <w:color w:val="000000"/>
              </w:rPr>
            </w:pPr>
          </w:p>
          <w:p w:rsidR="00EB2366" w:rsidRPr="009D234E" w:rsidRDefault="00EB2366" w:rsidP="00EB2366">
            <w:pPr>
              <w:rPr>
                <w:color w:val="000000"/>
              </w:rPr>
            </w:pPr>
          </w:p>
          <w:p w:rsidR="00EB2366" w:rsidRPr="009D234E" w:rsidRDefault="00EB2366" w:rsidP="00EB2366">
            <w:pPr>
              <w:rPr>
                <w:b/>
                <w:color w:val="000000"/>
              </w:rPr>
            </w:pPr>
            <w:r w:rsidRPr="009D234E">
              <w:rPr>
                <w:b/>
                <w:color w:val="000000"/>
              </w:rPr>
              <w:t>Essential Question:</w:t>
            </w:r>
          </w:p>
          <w:p w:rsidR="00EB2366" w:rsidRPr="009D234E" w:rsidRDefault="00A60DF1" w:rsidP="00EB2366">
            <w:pPr>
              <w:rPr>
                <w:color w:val="000000"/>
              </w:rPr>
            </w:pPr>
            <w:r>
              <w:rPr>
                <w:color w:val="000000"/>
              </w:rPr>
              <w:t>In what ways to humans interfere with animals in the wild?</w:t>
            </w:r>
          </w:p>
          <w:p w:rsidR="008074E5" w:rsidRPr="009E4BA7" w:rsidRDefault="008074E5" w:rsidP="008074E5"/>
          <w:p w:rsidR="00FD15B1" w:rsidRPr="00AE6CC8" w:rsidRDefault="003B62E6">
            <w:pPr>
              <w:rPr>
                <w:szCs w:val="18"/>
              </w:rPr>
            </w:pPr>
          </w:p>
          <w:p w:rsidR="00FD15B1" w:rsidRPr="00AE6CC8" w:rsidRDefault="003B62E6">
            <w:pPr>
              <w:rPr>
                <w:szCs w:val="18"/>
              </w:rPr>
            </w:pPr>
          </w:p>
        </w:tc>
      </w:tr>
      <w:tr w:rsidR="00DF631F" w:rsidRPr="00AE6CC8">
        <w:trPr>
          <w:trHeight w:val="1007"/>
        </w:trPr>
        <w:tc>
          <w:tcPr>
            <w:tcW w:w="1800" w:type="dxa"/>
            <w:shd w:val="clear" w:color="auto" w:fill="auto"/>
          </w:tcPr>
          <w:p w:rsidR="00DF631F" w:rsidRPr="00AE6CC8" w:rsidRDefault="00A65127" w:rsidP="005762E5">
            <w:pPr>
              <w:rPr>
                <w:b/>
                <w:szCs w:val="22"/>
                <w:u w:val="single"/>
              </w:rPr>
            </w:pPr>
            <w:r w:rsidRPr="00AE6CC8">
              <w:rPr>
                <w:b/>
                <w:szCs w:val="22"/>
                <w:u w:val="single"/>
              </w:rPr>
              <w:t>STANDARD / LEARNING TARGET:</w:t>
            </w:r>
          </w:p>
        </w:tc>
        <w:tc>
          <w:tcPr>
            <w:tcW w:w="8896" w:type="dxa"/>
            <w:shd w:val="clear" w:color="auto" w:fill="auto"/>
          </w:tcPr>
          <w:p w:rsidR="00EC6142" w:rsidRPr="006C5C87" w:rsidRDefault="00EC6142" w:rsidP="00EC6142">
            <w:pPr>
              <w:pStyle w:val="NormalWeb"/>
              <w:spacing w:before="2" w:after="2"/>
              <w:rPr>
                <w:b/>
                <w:sz w:val="24"/>
              </w:rPr>
            </w:pPr>
            <w:r w:rsidRPr="006C5C87">
              <w:rPr>
                <w:b/>
                <w:sz w:val="24"/>
              </w:rPr>
              <w:t>Core standards addressed with this lesson:</w:t>
            </w:r>
          </w:p>
          <w:p w:rsidR="00EC6142" w:rsidRDefault="00EC6142" w:rsidP="00EC6142">
            <w:pPr>
              <w:pStyle w:val="NormalWeb"/>
              <w:spacing w:before="2" w:after="2"/>
              <w:rPr>
                <w:sz w:val="24"/>
              </w:rPr>
            </w:pPr>
          </w:p>
          <w:p w:rsidR="00EC6142" w:rsidRPr="006C5C87" w:rsidRDefault="00EC6142" w:rsidP="00EC6142">
            <w:pPr>
              <w:rPr>
                <w:rFonts w:ascii="Times" w:hAnsi="Times"/>
                <w:szCs w:val="20"/>
              </w:rPr>
            </w:pPr>
            <w:r w:rsidRPr="006C5C87">
              <w:rPr>
                <w:rFonts w:ascii="Times" w:hAnsi="Times"/>
                <w:b/>
                <w:szCs w:val="20"/>
              </w:rPr>
              <w:t>7.4.9.A:</w:t>
            </w:r>
            <w:r w:rsidRPr="006C5C87">
              <w:rPr>
                <w:rFonts w:ascii="Times" w:hAnsi="Times"/>
                <w:szCs w:val="20"/>
              </w:rPr>
              <w:t xml:space="preserve"> </w:t>
            </w:r>
          </w:p>
          <w:p w:rsidR="00EC6142" w:rsidRPr="006C5C87" w:rsidRDefault="00EC6142" w:rsidP="00472D48">
            <w:pPr>
              <w:spacing w:beforeLines="1" w:afterLines="1"/>
              <w:rPr>
                <w:rFonts w:ascii="Times" w:hAnsi="Times"/>
                <w:szCs w:val="20"/>
              </w:rPr>
            </w:pPr>
            <w:r w:rsidRPr="006C5C87">
              <w:rPr>
                <w:rFonts w:ascii="Times" w:hAnsi="Times"/>
                <w:szCs w:val="20"/>
              </w:rPr>
              <w:t xml:space="preserve">Compare and contrast the effect of the physical systems on people across </w:t>
            </w:r>
            <w:r w:rsidRPr="006C5C87">
              <w:rPr>
                <w:rFonts w:ascii="Times" w:hAnsi="Times"/>
                <w:b/>
                <w:szCs w:val="20"/>
              </w:rPr>
              <w:t>regions</w:t>
            </w:r>
            <w:r w:rsidRPr="006C5C87">
              <w:rPr>
                <w:rFonts w:ascii="Times" w:hAnsi="Times"/>
                <w:szCs w:val="20"/>
              </w:rPr>
              <w:t xml:space="preserve"> of the United States.</w:t>
            </w:r>
          </w:p>
          <w:p w:rsidR="00EC6142" w:rsidRPr="006C5C87" w:rsidRDefault="00EC6142" w:rsidP="00EC6142">
            <w:pPr>
              <w:rPr>
                <w:rFonts w:ascii="Times" w:hAnsi="Times"/>
                <w:szCs w:val="20"/>
              </w:rPr>
            </w:pPr>
            <w:r w:rsidRPr="006C5C87">
              <w:rPr>
                <w:rFonts w:ascii="Times" w:hAnsi="Times"/>
                <w:b/>
                <w:szCs w:val="20"/>
              </w:rPr>
              <w:t>7.4.9.B:</w:t>
            </w:r>
            <w:r w:rsidRPr="006C5C87">
              <w:rPr>
                <w:rFonts w:ascii="Times" w:hAnsi="Times"/>
                <w:szCs w:val="20"/>
              </w:rPr>
              <w:t xml:space="preserve"> </w:t>
            </w:r>
          </w:p>
          <w:p w:rsidR="00EC6142" w:rsidRPr="006C5C87" w:rsidRDefault="00EC6142" w:rsidP="00472D48">
            <w:pPr>
              <w:spacing w:beforeLines="1" w:afterLines="1"/>
              <w:rPr>
                <w:rFonts w:ascii="Times" w:hAnsi="Times"/>
                <w:szCs w:val="20"/>
              </w:rPr>
            </w:pPr>
            <w:r w:rsidRPr="006C5C87">
              <w:rPr>
                <w:rFonts w:ascii="Times" w:hAnsi="Times"/>
                <w:szCs w:val="20"/>
              </w:rPr>
              <w:t xml:space="preserve">Compare and contrast the effect of people on the physical region across </w:t>
            </w:r>
            <w:r w:rsidRPr="006C5C87">
              <w:rPr>
                <w:rFonts w:ascii="Times" w:hAnsi="Times"/>
                <w:b/>
                <w:szCs w:val="20"/>
              </w:rPr>
              <w:t>regions</w:t>
            </w:r>
            <w:r w:rsidRPr="006C5C87">
              <w:rPr>
                <w:rFonts w:ascii="Times" w:hAnsi="Times"/>
                <w:szCs w:val="20"/>
              </w:rPr>
              <w:t xml:space="preserve"> of the United States.</w:t>
            </w:r>
          </w:p>
          <w:p w:rsidR="00EC6142" w:rsidRPr="006C5C87" w:rsidRDefault="00EC6142" w:rsidP="00EC6142">
            <w:pPr>
              <w:rPr>
                <w:rFonts w:ascii="Times" w:hAnsi="Times"/>
                <w:szCs w:val="20"/>
              </w:rPr>
            </w:pPr>
            <w:r w:rsidRPr="006C5C87">
              <w:rPr>
                <w:rFonts w:ascii="Times" w:hAnsi="Times"/>
                <w:b/>
                <w:szCs w:val="20"/>
              </w:rPr>
              <w:t>7.4.12.A:</w:t>
            </w:r>
            <w:r w:rsidRPr="006C5C87">
              <w:rPr>
                <w:rFonts w:ascii="Times" w:hAnsi="Times"/>
                <w:szCs w:val="20"/>
              </w:rPr>
              <w:t xml:space="preserve"> Analyze the global effects of changes in the physical systems.</w:t>
            </w:r>
          </w:p>
          <w:p w:rsidR="00EC6142" w:rsidRPr="006C5C87" w:rsidRDefault="00EC6142" w:rsidP="00EC6142">
            <w:pPr>
              <w:rPr>
                <w:rFonts w:ascii="Times" w:hAnsi="Times"/>
                <w:szCs w:val="20"/>
              </w:rPr>
            </w:pPr>
            <w:r w:rsidRPr="006C5C87">
              <w:rPr>
                <w:rFonts w:ascii="Times" w:hAnsi="Times"/>
                <w:b/>
                <w:szCs w:val="20"/>
              </w:rPr>
              <w:t>7.4.12.B:</w:t>
            </w:r>
            <w:r w:rsidRPr="006C5C87">
              <w:rPr>
                <w:rFonts w:ascii="Times" w:hAnsi="Times"/>
                <w:szCs w:val="20"/>
              </w:rPr>
              <w:t xml:space="preserve"> Analyze the global effects of human activity on the physical systems.</w:t>
            </w:r>
          </w:p>
          <w:p w:rsidR="00EC6142" w:rsidRDefault="00EC6142" w:rsidP="00EC6142">
            <w:pPr>
              <w:pStyle w:val="NormalWeb"/>
              <w:spacing w:before="2" w:after="2"/>
              <w:rPr>
                <w:sz w:val="24"/>
              </w:rPr>
            </w:pPr>
            <w:r w:rsidRPr="006C5C87">
              <w:rPr>
                <w:rStyle w:val="Strong"/>
                <w:sz w:val="24"/>
              </w:rPr>
              <w:t>S11.D.1.3.3:</w:t>
            </w:r>
            <w:r w:rsidRPr="006C5C87">
              <w:rPr>
                <w:sz w:val="24"/>
              </w:rPr>
              <w:t xml:space="preserve"> Explain factors (e.g., nutrient loading, turbidity, rate of flow, rate of deposition, biological diversity) that affect water quality and flow through a water system.</w:t>
            </w:r>
          </w:p>
          <w:p w:rsidR="00EC6142" w:rsidRPr="009E4BA7" w:rsidRDefault="00EC6142" w:rsidP="00EC6142">
            <w:pPr>
              <w:rPr>
                <w:color w:val="000000"/>
              </w:rPr>
            </w:pPr>
            <w:r w:rsidRPr="00DF339B">
              <w:rPr>
                <w:b/>
                <w:color w:val="000000"/>
              </w:rPr>
              <w:t>4.8.10.C.</w:t>
            </w:r>
            <w:r w:rsidRPr="009E4BA7">
              <w:rPr>
                <w:color w:val="000000"/>
              </w:rPr>
              <w:t xml:space="preserve">   </w:t>
            </w:r>
            <w:r w:rsidRPr="009E4BA7">
              <w:rPr>
                <w:color w:val="000000"/>
              </w:rPr>
              <w:tab/>
              <w:t>Analyze how human activities may cause changes in an ecosystem.</w:t>
            </w:r>
          </w:p>
          <w:p w:rsidR="00EC6142" w:rsidRPr="009E4BA7" w:rsidRDefault="00EC6142" w:rsidP="00EC6142">
            <w:pPr>
              <w:rPr>
                <w:color w:val="000000"/>
              </w:rPr>
            </w:pPr>
            <w:r w:rsidRPr="009E4BA7">
              <w:rPr>
                <w:color w:val="000000"/>
              </w:rPr>
              <w:t xml:space="preserve">    * Analyze and evaluate changes in the environment that are the result of human activities.</w:t>
            </w:r>
          </w:p>
          <w:p w:rsidR="00EC6142" w:rsidRPr="009E4BA7" w:rsidRDefault="00EC6142" w:rsidP="00EC6142">
            <w:pPr>
              <w:rPr>
                <w:color w:val="000000"/>
              </w:rPr>
            </w:pPr>
            <w:r w:rsidRPr="009E4BA7">
              <w:rPr>
                <w:color w:val="000000"/>
              </w:rPr>
              <w:t xml:space="preserve">    * Compare and contrast the environmental effects of different industrial strategies (e.g., energy generation, transportation, logging, mining, agriculture).</w:t>
            </w:r>
          </w:p>
          <w:p w:rsidR="00EC6142" w:rsidRDefault="00EC6142" w:rsidP="00EC6142">
            <w:pPr>
              <w:pStyle w:val="NormalWeb"/>
              <w:spacing w:before="2" w:after="2"/>
              <w:rPr>
                <w:sz w:val="24"/>
              </w:rPr>
            </w:pPr>
          </w:p>
          <w:p w:rsidR="008074E5" w:rsidRPr="009E4BA7" w:rsidRDefault="008074E5" w:rsidP="008074E5">
            <w:r w:rsidRPr="009E4BA7">
              <w:br/>
            </w:r>
          </w:p>
          <w:p w:rsidR="004C66A0" w:rsidRPr="00AE6CC8" w:rsidRDefault="004C66A0" w:rsidP="004C66A0"/>
          <w:p w:rsidR="00DF631F" w:rsidRPr="00AE6CC8" w:rsidRDefault="003B62E6">
            <w:pPr>
              <w:rPr>
                <w:szCs w:val="18"/>
              </w:rPr>
            </w:pPr>
          </w:p>
        </w:tc>
      </w:tr>
      <w:tr w:rsidR="00170657" w:rsidRPr="00AE6CC8">
        <w:tc>
          <w:tcPr>
            <w:tcW w:w="1800" w:type="dxa"/>
            <w:shd w:val="clear" w:color="auto" w:fill="auto"/>
          </w:tcPr>
          <w:p w:rsidR="00170657" w:rsidRPr="00AE6CC8" w:rsidRDefault="00A65127" w:rsidP="005762E5">
            <w:pPr>
              <w:rPr>
                <w:szCs w:val="22"/>
              </w:rPr>
            </w:pPr>
            <w:r w:rsidRPr="00AE6CC8">
              <w:rPr>
                <w:b/>
                <w:szCs w:val="22"/>
                <w:u w:val="single"/>
              </w:rPr>
              <w:t xml:space="preserve"> ACTIVATING STRATEGIES</w:t>
            </w:r>
            <w:r w:rsidRPr="00AE6CC8">
              <w:rPr>
                <w:szCs w:val="22"/>
              </w:rPr>
              <w:t>:</w:t>
            </w:r>
          </w:p>
          <w:p w:rsidR="00170657" w:rsidRPr="00AE6CC8" w:rsidRDefault="003B62E6" w:rsidP="006930A6">
            <w:pPr>
              <w:rPr>
                <w:szCs w:val="16"/>
              </w:rPr>
            </w:pPr>
          </w:p>
          <w:p w:rsidR="006930A6" w:rsidRPr="00AE6CC8" w:rsidRDefault="00A65127" w:rsidP="006930A6">
            <w:pPr>
              <w:rPr>
                <w:szCs w:val="16"/>
              </w:rPr>
            </w:pPr>
            <w:r w:rsidRPr="00AE6CC8">
              <w:rPr>
                <w:szCs w:val="16"/>
              </w:rPr>
              <w:t>(Anticipatory Set)</w:t>
            </w:r>
          </w:p>
        </w:tc>
        <w:tc>
          <w:tcPr>
            <w:tcW w:w="8896" w:type="dxa"/>
            <w:shd w:val="clear" w:color="auto" w:fill="auto"/>
          </w:tcPr>
          <w:p w:rsidR="006C1B36" w:rsidRPr="00AE6CC8" w:rsidRDefault="006C1B36" w:rsidP="00EB3110">
            <w:pPr>
              <w:ind w:left="432"/>
            </w:pPr>
          </w:p>
          <w:p w:rsidR="003B62E6" w:rsidRPr="00BE14A5" w:rsidRDefault="003B62E6" w:rsidP="003B62E6">
            <w:pPr>
              <w:rPr>
                <w:rFonts w:ascii="TimesNewRoman" w:hAnsi="TimesNewRoman" w:cs="TimesNewRoman"/>
              </w:rPr>
            </w:pPr>
            <w:proofErr w:type="gramStart"/>
            <w:r w:rsidRPr="00BE14A5">
              <w:t>ell</w:t>
            </w:r>
            <w:proofErr w:type="gramEnd"/>
            <w:r w:rsidRPr="00BE14A5">
              <w:t xml:space="preserve"> Ringer-  </w:t>
            </w:r>
            <w:r w:rsidRPr="00BE14A5">
              <w:rPr>
                <w:rFonts w:ascii="TimesNewRoman" w:hAnsi="TimesNewRoman" w:cs="TimesNewRoman"/>
              </w:rPr>
              <w:t>What insect pollinates plants that make 1/3 of our food?</w:t>
            </w:r>
          </w:p>
          <w:p w:rsidR="003B62E6" w:rsidRPr="00BE14A5" w:rsidRDefault="003B62E6" w:rsidP="003B62E6"/>
          <w:p w:rsidR="003B62E6" w:rsidRPr="00BE14A5" w:rsidRDefault="003B62E6" w:rsidP="003B62E6"/>
          <w:p w:rsidR="003B62E6" w:rsidRPr="00BE14A5" w:rsidRDefault="003B62E6" w:rsidP="003B62E6"/>
          <w:p w:rsidR="003B62E6" w:rsidRPr="00BE14A5" w:rsidRDefault="003B62E6" w:rsidP="003B62E6"/>
          <w:p w:rsidR="003B62E6" w:rsidRPr="00BE14A5" w:rsidRDefault="003B62E6" w:rsidP="003B62E6"/>
          <w:p w:rsidR="003B62E6" w:rsidRPr="00BE14A5" w:rsidRDefault="003B62E6" w:rsidP="003B62E6"/>
          <w:p w:rsidR="003B62E6" w:rsidRPr="00BE14A5" w:rsidRDefault="003B62E6" w:rsidP="003B62E6"/>
          <w:p w:rsidR="003B62E6" w:rsidRPr="00BE14A5" w:rsidRDefault="003B62E6" w:rsidP="003B62E6"/>
          <w:p w:rsidR="003B62E6" w:rsidRPr="00BE14A5" w:rsidRDefault="003B62E6" w:rsidP="003B62E6"/>
          <w:p w:rsidR="003B62E6" w:rsidRPr="00BE14A5" w:rsidRDefault="003B62E6" w:rsidP="003B62E6"/>
          <w:p w:rsidR="003B62E6" w:rsidRPr="00BE14A5" w:rsidRDefault="003B62E6" w:rsidP="003B62E6">
            <w:r w:rsidRPr="00BE14A5">
              <w:rPr>
                <w:b/>
              </w:rPr>
              <w:t>Answer</w:t>
            </w:r>
            <w:r w:rsidRPr="00BE14A5">
              <w:t>:</w:t>
            </w:r>
          </w:p>
          <w:p w:rsidR="003B62E6" w:rsidRPr="00BE14A5" w:rsidRDefault="003B62E6" w:rsidP="003B62E6">
            <w:r w:rsidRPr="00BE14A5">
              <w:t>Honeybees</w:t>
            </w:r>
          </w:p>
          <w:p w:rsidR="00A60DF1" w:rsidRPr="006C1772" w:rsidRDefault="00A60DF1" w:rsidP="00A60DF1"/>
          <w:p w:rsidR="00A60DF1" w:rsidRPr="006C1772" w:rsidRDefault="00A60DF1" w:rsidP="00A60DF1"/>
          <w:p w:rsidR="00EB3110" w:rsidRPr="002D575A" w:rsidRDefault="00EB3110" w:rsidP="003B62E6">
            <w:pPr>
              <w:widowControl w:val="0"/>
              <w:autoSpaceDE w:val="0"/>
              <w:autoSpaceDN w:val="0"/>
              <w:adjustRightInd w:val="0"/>
              <w:ind w:right="-720"/>
              <w:rPr>
                <w:rFonts w:ascii="Times" w:eastAsiaTheme="minorHAnsi" w:hAnsi="Times" w:cs="Times"/>
              </w:rPr>
            </w:pPr>
          </w:p>
          <w:p w:rsidR="00EB3110" w:rsidRPr="002D575A" w:rsidRDefault="00EB3110" w:rsidP="00EB3110">
            <w:pPr>
              <w:widowControl w:val="0"/>
              <w:autoSpaceDE w:val="0"/>
              <w:autoSpaceDN w:val="0"/>
              <w:adjustRightInd w:val="0"/>
              <w:ind w:left="432" w:right="-720"/>
              <w:rPr>
                <w:rFonts w:ascii="Times" w:eastAsiaTheme="minorHAnsi" w:hAnsi="Times" w:cs="Times"/>
              </w:rPr>
            </w:pPr>
          </w:p>
          <w:p w:rsidR="00974B8E" w:rsidRPr="002D575A" w:rsidRDefault="00974B8E" w:rsidP="00974B8E">
            <w:pPr>
              <w:widowControl w:val="0"/>
              <w:autoSpaceDE w:val="0"/>
              <w:autoSpaceDN w:val="0"/>
              <w:adjustRightInd w:val="0"/>
              <w:ind w:right="-2160"/>
              <w:rPr>
                <w:rFonts w:ascii="Times" w:hAnsi="Times" w:cs="Times"/>
              </w:rPr>
            </w:pPr>
          </w:p>
          <w:p w:rsidR="00974B8E" w:rsidRPr="002D575A" w:rsidRDefault="00974B8E" w:rsidP="00974B8E">
            <w:pPr>
              <w:widowControl w:val="0"/>
              <w:autoSpaceDE w:val="0"/>
              <w:autoSpaceDN w:val="0"/>
              <w:adjustRightInd w:val="0"/>
              <w:ind w:right="-2160"/>
              <w:rPr>
                <w:rFonts w:ascii="Times" w:hAnsi="Times" w:cs="Times"/>
              </w:rPr>
            </w:pPr>
          </w:p>
          <w:p w:rsidR="00DB5344" w:rsidRPr="00F84DB6" w:rsidRDefault="00DB5344" w:rsidP="00DB5344"/>
          <w:p w:rsidR="00FD15B1" w:rsidRPr="00AE6CC8" w:rsidRDefault="003B62E6">
            <w:pPr>
              <w:rPr>
                <w:szCs w:val="18"/>
              </w:rPr>
            </w:pPr>
          </w:p>
        </w:tc>
      </w:tr>
      <w:tr w:rsidR="00170657" w:rsidRPr="00AE6CC8">
        <w:tc>
          <w:tcPr>
            <w:tcW w:w="1800" w:type="dxa"/>
            <w:shd w:val="clear" w:color="auto" w:fill="auto"/>
          </w:tcPr>
          <w:p w:rsidR="00170657" w:rsidRPr="00AE6CC8" w:rsidRDefault="00A65127" w:rsidP="005762E5">
            <w:pPr>
              <w:rPr>
                <w:szCs w:val="22"/>
              </w:rPr>
            </w:pPr>
            <w:r w:rsidRPr="00AE6CC8">
              <w:rPr>
                <w:b/>
                <w:szCs w:val="22"/>
                <w:u w:val="single"/>
              </w:rPr>
              <w:t>KEY VOCABULARY</w:t>
            </w:r>
            <w:r w:rsidRPr="00AE6CC8">
              <w:rPr>
                <w:szCs w:val="22"/>
              </w:rPr>
              <w:t>:</w:t>
            </w:r>
          </w:p>
          <w:p w:rsidR="00170657" w:rsidRPr="00AE6CC8" w:rsidRDefault="003B62E6" w:rsidP="00DE16EF">
            <w:pPr>
              <w:jc w:val="right"/>
              <w:rPr>
                <w:szCs w:val="16"/>
              </w:rPr>
            </w:pPr>
          </w:p>
        </w:tc>
        <w:tc>
          <w:tcPr>
            <w:tcW w:w="8896" w:type="dxa"/>
            <w:shd w:val="clear" w:color="auto" w:fill="auto"/>
          </w:tcPr>
          <w:p w:rsidR="00170657" w:rsidRPr="00AE6CC8" w:rsidRDefault="003B62E6">
            <w:pPr>
              <w:rPr>
                <w:szCs w:val="18"/>
              </w:rPr>
            </w:pPr>
          </w:p>
          <w:p w:rsidR="00FD15B1" w:rsidRPr="00AE6CC8" w:rsidRDefault="003B62E6">
            <w:pPr>
              <w:rPr>
                <w:szCs w:val="18"/>
              </w:rPr>
            </w:pPr>
          </w:p>
          <w:p w:rsidR="00FD15B1" w:rsidRPr="00AE6CC8" w:rsidRDefault="00862979">
            <w:pPr>
              <w:rPr>
                <w:szCs w:val="18"/>
              </w:rPr>
            </w:pPr>
            <w:r>
              <w:rPr>
                <w:rStyle w:val="unitconceptvocab"/>
              </w:rPr>
              <w:t xml:space="preserve">Hydrologic, volume, velocity, consumption. </w:t>
            </w:r>
          </w:p>
          <w:p w:rsidR="00FD15B1" w:rsidRPr="00AE6CC8" w:rsidRDefault="003B62E6">
            <w:pPr>
              <w:rPr>
                <w:szCs w:val="18"/>
              </w:rPr>
            </w:pPr>
          </w:p>
          <w:p w:rsidR="00FD15B1" w:rsidRPr="00AE6CC8" w:rsidRDefault="003B62E6">
            <w:pPr>
              <w:rPr>
                <w:szCs w:val="18"/>
              </w:rPr>
            </w:pPr>
          </w:p>
          <w:p w:rsidR="00FD15B1" w:rsidRPr="00AE6CC8" w:rsidRDefault="003B62E6">
            <w:pPr>
              <w:rPr>
                <w:szCs w:val="18"/>
              </w:rPr>
            </w:pPr>
          </w:p>
        </w:tc>
      </w:tr>
      <w:tr w:rsidR="00DF631F" w:rsidRPr="00AE6CC8">
        <w:trPr>
          <w:trHeight w:val="935"/>
        </w:trPr>
        <w:tc>
          <w:tcPr>
            <w:tcW w:w="1800" w:type="dxa"/>
            <w:shd w:val="clear" w:color="auto" w:fill="auto"/>
          </w:tcPr>
          <w:p w:rsidR="00DF631F" w:rsidRPr="00AE6CC8" w:rsidRDefault="00A65127" w:rsidP="005762E5">
            <w:pPr>
              <w:rPr>
                <w:b/>
                <w:szCs w:val="22"/>
                <w:u w:val="single"/>
              </w:rPr>
            </w:pPr>
            <w:r w:rsidRPr="00AE6CC8">
              <w:rPr>
                <w:b/>
                <w:szCs w:val="22"/>
                <w:u w:val="single"/>
              </w:rPr>
              <w:t>RESOURCES:</w:t>
            </w:r>
          </w:p>
        </w:tc>
        <w:tc>
          <w:tcPr>
            <w:tcW w:w="8896" w:type="dxa"/>
            <w:shd w:val="clear" w:color="auto" w:fill="auto"/>
          </w:tcPr>
          <w:p w:rsidR="009423E7" w:rsidRPr="00AE6CC8" w:rsidRDefault="009423E7">
            <w:pPr>
              <w:rPr>
                <w:szCs w:val="18"/>
              </w:rPr>
            </w:pPr>
          </w:p>
          <w:p w:rsidR="00DF631F" w:rsidRPr="00AE6CC8" w:rsidRDefault="009423E7">
            <w:pPr>
              <w:rPr>
                <w:szCs w:val="18"/>
              </w:rPr>
            </w:pPr>
            <w:r w:rsidRPr="00AE6CC8">
              <w:rPr>
                <w:szCs w:val="18"/>
              </w:rPr>
              <w:t xml:space="preserve">Teacher slide show, demonstration, and lecture.  </w:t>
            </w:r>
          </w:p>
        </w:tc>
      </w:tr>
      <w:tr w:rsidR="002B2AD2" w:rsidRPr="00AE6CC8">
        <w:trPr>
          <w:trHeight w:val="3932"/>
        </w:trPr>
        <w:tc>
          <w:tcPr>
            <w:tcW w:w="1800" w:type="dxa"/>
            <w:shd w:val="clear" w:color="auto" w:fill="auto"/>
          </w:tcPr>
          <w:p w:rsidR="002B2AD2" w:rsidRPr="00AE6CC8" w:rsidRDefault="002B2AD2" w:rsidP="007803BE">
            <w:pPr>
              <w:rPr>
                <w:szCs w:val="22"/>
              </w:rPr>
            </w:pPr>
            <w:r w:rsidRPr="00AE6CC8">
              <w:rPr>
                <w:b/>
                <w:szCs w:val="22"/>
                <w:u w:val="single"/>
              </w:rPr>
              <w:t>TEACHING STRATEGIES</w:t>
            </w:r>
            <w:r w:rsidRPr="00AE6CC8">
              <w:rPr>
                <w:szCs w:val="22"/>
              </w:rPr>
              <w:t>:</w:t>
            </w:r>
          </w:p>
          <w:p w:rsidR="002B2AD2" w:rsidRPr="00AE6CC8" w:rsidRDefault="002B2AD2" w:rsidP="00DE16EF">
            <w:pPr>
              <w:jc w:val="right"/>
              <w:rPr>
                <w:szCs w:val="16"/>
              </w:rPr>
            </w:pPr>
          </w:p>
        </w:tc>
        <w:tc>
          <w:tcPr>
            <w:tcW w:w="8896" w:type="dxa"/>
            <w:shd w:val="clear" w:color="auto" w:fill="auto"/>
          </w:tcPr>
          <w:p w:rsidR="003B62E6" w:rsidRPr="00BE14A5" w:rsidRDefault="003B62E6" w:rsidP="003B62E6">
            <w:r w:rsidRPr="00BE14A5">
              <w:t>Discuss background on Bees.</w:t>
            </w:r>
          </w:p>
          <w:p w:rsidR="003B62E6" w:rsidRPr="00BE14A5" w:rsidRDefault="003B62E6" w:rsidP="003B62E6"/>
          <w:p w:rsidR="003B62E6" w:rsidRPr="00BE14A5" w:rsidRDefault="003B62E6" w:rsidP="003B62E6">
            <w:pPr>
              <w:rPr>
                <w:rFonts w:ascii="Lucida Grande" w:hAnsi="Lucida Grande"/>
                <w:color w:val="000000"/>
              </w:rPr>
            </w:pPr>
          </w:p>
          <w:p w:rsidR="003B62E6" w:rsidRPr="00BE14A5" w:rsidRDefault="003B62E6" w:rsidP="003B62E6">
            <w:pPr>
              <w:rPr>
                <w:rFonts w:ascii="Lucida Grande" w:hAnsi="Lucida Grande"/>
                <w:color w:val="000000"/>
              </w:rPr>
            </w:pPr>
          </w:p>
          <w:p w:rsidR="003B62E6" w:rsidRPr="00BE14A5" w:rsidRDefault="003B62E6" w:rsidP="003B62E6">
            <w:pPr>
              <w:rPr>
                <w:rFonts w:ascii="Lucida Grande" w:hAnsi="Lucida Grande"/>
                <w:color w:val="000000"/>
              </w:rPr>
            </w:pPr>
          </w:p>
          <w:p w:rsidR="003B62E6" w:rsidRPr="00BE14A5" w:rsidRDefault="003B62E6" w:rsidP="003B62E6">
            <w:pPr>
              <w:rPr>
                <w:rFonts w:ascii="Lucida Grande" w:hAnsi="Lucida Grande"/>
                <w:color w:val="000000"/>
              </w:rPr>
            </w:pPr>
            <w:r w:rsidRPr="00BE14A5">
              <w:rPr>
                <w:rFonts w:ascii="Lucida Grande" w:hAnsi="Lucida Grande"/>
                <w:color w:val="000000"/>
              </w:rPr>
              <w:t>Show videos</w:t>
            </w:r>
          </w:p>
          <w:p w:rsidR="003B62E6" w:rsidRPr="00BE14A5" w:rsidRDefault="003B62E6" w:rsidP="003B62E6">
            <w:pPr>
              <w:rPr>
                <w:rFonts w:ascii="Lucida Grande" w:hAnsi="Lucida Grande"/>
                <w:color w:val="000000"/>
              </w:rPr>
            </w:pPr>
          </w:p>
          <w:p w:rsidR="003B62E6" w:rsidRPr="00BE14A5" w:rsidRDefault="003B62E6" w:rsidP="003B62E6">
            <w:pPr>
              <w:rPr>
                <w:rFonts w:ascii="Lucida Grande" w:hAnsi="Lucida Grande"/>
                <w:color w:val="000000"/>
              </w:rPr>
            </w:pPr>
          </w:p>
          <w:p w:rsidR="003B62E6" w:rsidRPr="00BE14A5" w:rsidRDefault="003B62E6" w:rsidP="003B62E6">
            <w:pPr>
              <w:rPr>
                <w:rFonts w:ascii="Lucida Grande" w:hAnsi="Lucida Grande"/>
                <w:color w:val="000000"/>
              </w:rPr>
            </w:pPr>
          </w:p>
          <w:p w:rsidR="003B62E6" w:rsidRPr="00BE14A5" w:rsidRDefault="003B62E6" w:rsidP="003B62E6">
            <w:pPr>
              <w:rPr>
                <w:rFonts w:ascii="Lucida Grande" w:hAnsi="Lucida Grande"/>
                <w:color w:val="000000"/>
              </w:rPr>
            </w:pPr>
            <w:proofErr w:type="gramStart"/>
            <w:r w:rsidRPr="00BE14A5">
              <w:rPr>
                <w:rFonts w:ascii="Lucida Grande" w:hAnsi="Lucida Grande"/>
                <w:color w:val="000000"/>
              </w:rPr>
              <w:t>and</w:t>
            </w:r>
            <w:proofErr w:type="gramEnd"/>
            <w:r w:rsidRPr="00BE14A5">
              <w:rPr>
                <w:rFonts w:ascii="Lucida Grande" w:hAnsi="Lucida Grande"/>
                <w:color w:val="000000"/>
              </w:rPr>
              <w:t xml:space="preserve"> </w:t>
            </w:r>
          </w:p>
          <w:p w:rsidR="003B62E6" w:rsidRPr="00BE14A5" w:rsidRDefault="003B62E6" w:rsidP="003B62E6">
            <w:pPr>
              <w:rPr>
                <w:rFonts w:ascii="Lucida Grande" w:hAnsi="Lucida Grande"/>
                <w:color w:val="000000"/>
              </w:rPr>
            </w:pPr>
          </w:p>
          <w:p w:rsidR="003B62E6" w:rsidRPr="00BE14A5" w:rsidRDefault="003B62E6" w:rsidP="003B62E6">
            <w:pPr>
              <w:rPr>
                <w:rFonts w:ascii="Lucida Grande" w:hAnsi="Lucida Grande"/>
                <w:color w:val="000000"/>
              </w:rPr>
            </w:pPr>
            <w:hyperlink r:id="rId5" w:history="1">
              <w:r w:rsidRPr="00BE14A5">
                <w:rPr>
                  <w:rStyle w:val="Hyperlink"/>
                  <w:rFonts w:ascii="Lucida Grande" w:hAnsi="Lucida Grande"/>
                </w:rPr>
                <w:t>http://video.google.com/videoplay?docid=-5010506558221083461&amp;q=colony+collapse+disorder&amp;ei=BE0XSMXaDqjsrAKFu6TzBw</w:t>
              </w:r>
            </w:hyperlink>
          </w:p>
          <w:p w:rsidR="003B62E6" w:rsidRPr="00BE14A5" w:rsidRDefault="003B62E6" w:rsidP="003B62E6"/>
          <w:p w:rsidR="003B62E6" w:rsidRPr="00BE14A5" w:rsidRDefault="003B62E6" w:rsidP="003B62E6">
            <w:r w:rsidRPr="00BE14A5">
              <w:t xml:space="preserve">Longer: </w:t>
            </w:r>
            <w:hyperlink r:id="rId6" w:history="1">
              <w:r w:rsidRPr="00BE14A5">
                <w:rPr>
                  <w:rStyle w:val="Hyperlink"/>
                </w:rPr>
                <w:t>http://www.ars.usda.gov/is/video/asx/ccd.broadband.asx</w:t>
              </w:r>
            </w:hyperlink>
          </w:p>
          <w:p w:rsidR="003B62E6" w:rsidRPr="00BE14A5" w:rsidRDefault="003B62E6" w:rsidP="003B62E6"/>
          <w:p w:rsidR="003B62E6" w:rsidRPr="00BE14A5" w:rsidRDefault="003B62E6" w:rsidP="003B62E6"/>
          <w:p w:rsidR="003B62E6" w:rsidRPr="00BE14A5" w:rsidRDefault="003B62E6" w:rsidP="003B62E6">
            <w:r w:rsidRPr="00BE14A5">
              <w:t xml:space="preserve">News Article, students read </w:t>
            </w:r>
            <w:r w:rsidRPr="00BE14A5">
              <w:rPr>
                <w:noProof/>
              </w:rPr>
              <w:drawing>
                <wp:inline distT="0" distB="0" distL="0" distR="0">
                  <wp:extent cx="3556000" cy="3556000"/>
                  <wp:effectExtent l="25400" t="0" r="0" b="0"/>
                  <wp:docPr id="4" name="Picture 2" descr="R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0" cy="355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62E6" w:rsidRPr="00BE14A5" w:rsidRDefault="003B62E6" w:rsidP="003B62E6">
            <w:pPr>
              <w:ind w:left="-1170"/>
            </w:pPr>
            <w:r w:rsidRPr="00BE14A5">
              <w:rPr>
                <w:rFonts w:ascii="Calibri" w:hAnsi="Calibri"/>
                <w:szCs w:val="22"/>
              </w:rPr>
              <w:br/>
            </w:r>
            <w:hyperlink r:id="rId8" w:history="1">
              <w:r w:rsidRPr="00BE14A5">
                <w:rPr>
                  <w:rStyle w:val="Hyperlink"/>
                  <w:rFonts w:ascii="Calibri" w:hAnsi="Calibri"/>
                  <w:szCs w:val="23"/>
                </w:rPr>
                <w:t>http://scientificbeekeeping.com/sick-bees-part-1/</w:t>
              </w:r>
            </w:hyperlink>
          </w:p>
          <w:p w:rsidR="003B62E6" w:rsidRPr="00BE14A5" w:rsidRDefault="003B62E6" w:rsidP="003B62E6"/>
          <w:p w:rsidR="003B62E6" w:rsidRPr="00BE14A5" w:rsidRDefault="003B62E6" w:rsidP="003B62E6"/>
          <w:p w:rsidR="003B62E6" w:rsidRPr="00BE14A5" w:rsidRDefault="003B62E6" w:rsidP="003B62E6"/>
          <w:p w:rsidR="003B62E6" w:rsidRPr="00BE14A5" w:rsidRDefault="003B62E6" w:rsidP="003B62E6"/>
          <w:p w:rsidR="003B62E6" w:rsidRPr="00BE14A5" w:rsidRDefault="003B62E6" w:rsidP="003B62E6"/>
          <w:p w:rsidR="003B62E6" w:rsidRPr="00BE14A5" w:rsidRDefault="003B62E6" w:rsidP="003B62E6"/>
          <w:p w:rsidR="003B62E6" w:rsidRPr="00BE14A5" w:rsidRDefault="003B62E6" w:rsidP="003B62E6"/>
          <w:p w:rsidR="003B62E6" w:rsidRPr="00BE14A5" w:rsidRDefault="003B62E6" w:rsidP="003B62E6"/>
          <w:p w:rsidR="003B62E6" w:rsidRPr="00BE14A5" w:rsidRDefault="003B62E6" w:rsidP="003B62E6">
            <w:r w:rsidRPr="00BE14A5">
              <w:t xml:space="preserve">Students use scientific method to attempt to solve the bee colony collapse problem.  </w:t>
            </w:r>
          </w:p>
          <w:p w:rsidR="003B62E6" w:rsidRPr="00BE14A5" w:rsidRDefault="003B62E6" w:rsidP="003B62E6">
            <w:r w:rsidRPr="00BE14A5">
              <w:t xml:space="preserve">1.  </w:t>
            </w:r>
            <w:proofErr w:type="gramStart"/>
            <w:r w:rsidRPr="00BE14A5">
              <w:t>define</w:t>
            </w:r>
            <w:proofErr w:type="gramEnd"/>
            <w:r w:rsidRPr="00BE14A5">
              <w:t xml:space="preserve"> problem</w:t>
            </w:r>
          </w:p>
          <w:p w:rsidR="003B62E6" w:rsidRPr="00BE14A5" w:rsidRDefault="003B62E6" w:rsidP="003B62E6">
            <w:r w:rsidRPr="00BE14A5">
              <w:t xml:space="preserve">2.  </w:t>
            </w:r>
            <w:proofErr w:type="gramStart"/>
            <w:r w:rsidRPr="00BE14A5">
              <w:t>create</w:t>
            </w:r>
            <w:proofErr w:type="gramEnd"/>
            <w:r w:rsidRPr="00BE14A5">
              <w:t xml:space="preserve"> hypothesis</w:t>
            </w:r>
          </w:p>
          <w:p w:rsidR="003B62E6" w:rsidRPr="00BE14A5" w:rsidRDefault="003B62E6" w:rsidP="003B62E6">
            <w:r w:rsidRPr="00BE14A5">
              <w:t xml:space="preserve">3.  </w:t>
            </w:r>
            <w:proofErr w:type="gramStart"/>
            <w:r w:rsidRPr="00BE14A5">
              <w:t>how</w:t>
            </w:r>
            <w:proofErr w:type="gramEnd"/>
            <w:r w:rsidRPr="00BE14A5">
              <w:t xml:space="preserve"> would you test this?</w:t>
            </w:r>
          </w:p>
          <w:p w:rsidR="003B62E6" w:rsidRPr="00BE14A5" w:rsidRDefault="003B62E6" w:rsidP="003B62E6"/>
          <w:p w:rsidR="003B62E6" w:rsidRPr="00BE14A5" w:rsidRDefault="003B62E6" w:rsidP="003B62E6"/>
          <w:p w:rsidR="003B62E6" w:rsidRPr="00BE14A5" w:rsidRDefault="003B62E6" w:rsidP="003B62E6"/>
          <w:p w:rsidR="003B62E6" w:rsidRPr="00BE14A5" w:rsidRDefault="003B62E6" w:rsidP="003B62E6"/>
          <w:p w:rsidR="00A60DF1" w:rsidRPr="006C1772" w:rsidRDefault="00A60DF1" w:rsidP="00A60DF1"/>
          <w:p w:rsidR="002B2AD2" w:rsidRPr="00AE6CC8" w:rsidRDefault="002B2AD2" w:rsidP="006C1B36"/>
        </w:tc>
      </w:tr>
      <w:tr w:rsidR="002B2AD2" w:rsidRPr="00AE6CC8">
        <w:tc>
          <w:tcPr>
            <w:tcW w:w="1800" w:type="dxa"/>
            <w:shd w:val="clear" w:color="auto" w:fill="auto"/>
          </w:tcPr>
          <w:p w:rsidR="002B2AD2" w:rsidRPr="00AE6CC8" w:rsidRDefault="002B2AD2" w:rsidP="005762E5">
            <w:pPr>
              <w:rPr>
                <w:b/>
                <w:szCs w:val="22"/>
                <w:u w:val="single"/>
              </w:rPr>
            </w:pPr>
            <w:r w:rsidRPr="00AE6CC8">
              <w:rPr>
                <w:b/>
                <w:szCs w:val="22"/>
                <w:u w:val="single"/>
              </w:rPr>
              <w:t>EXTENDED THINKING ACTIVITY  / ASSIGNMENT:</w:t>
            </w:r>
          </w:p>
        </w:tc>
        <w:tc>
          <w:tcPr>
            <w:tcW w:w="8896" w:type="dxa"/>
            <w:shd w:val="clear" w:color="auto" w:fill="auto"/>
          </w:tcPr>
          <w:p w:rsidR="005431BF" w:rsidRPr="00AE6CC8" w:rsidRDefault="005431BF" w:rsidP="009579D4"/>
          <w:p w:rsidR="002B2AD2" w:rsidRPr="00AE6CC8" w:rsidRDefault="00A60DF1" w:rsidP="009579D4">
            <w:r>
              <w:t>Chapter 16</w:t>
            </w:r>
            <w:r w:rsidR="00862979">
              <w:t xml:space="preserve"> questions</w:t>
            </w:r>
          </w:p>
        </w:tc>
      </w:tr>
      <w:tr w:rsidR="002B2AD2" w:rsidRPr="00AE6CC8">
        <w:tc>
          <w:tcPr>
            <w:tcW w:w="1800" w:type="dxa"/>
            <w:shd w:val="clear" w:color="auto" w:fill="auto"/>
          </w:tcPr>
          <w:p w:rsidR="002B2AD2" w:rsidRPr="00AE6CC8" w:rsidRDefault="002B2AD2" w:rsidP="006930A6">
            <w:pPr>
              <w:rPr>
                <w:szCs w:val="16"/>
              </w:rPr>
            </w:pPr>
            <w:r w:rsidRPr="00AE6CC8">
              <w:rPr>
                <w:b/>
                <w:szCs w:val="22"/>
                <w:u w:val="single"/>
              </w:rPr>
              <w:t>SUMMARIZATION/ CLOSURE:</w:t>
            </w:r>
          </w:p>
        </w:tc>
        <w:tc>
          <w:tcPr>
            <w:tcW w:w="8896" w:type="dxa"/>
            <w:shd w:val="clear" w:color="auto" w:fill="auto"/>
          </w:tcPr>
          <w:p w:rsidR="003B62E6" w:rsidRPr="00BE14A5" w:rsidRDefault="003B62E6" w:rsidP="003B62E6"/>
          <w:p w:rsidR="003B62E6" w:rsidRPr="00BE14A5" w:rsidRDefault="003B62E6" w:rsidP="003B62E6"/>
          <w:p w:rsidR="003B62E6" w:rsidRPr="00BE14A5" w:rsidRDefault="003B62E6" w:rsidP="003B62E6">
            <w:r w:rsidRPr="00BE14A5">
              <w:t>Exit bell ringer</w:t>
            </w:r>
            <w:proofErr w:type="gramStart"/>
            <w:r w:rsidRPr="00BE14A5">
              <w:t>-  why</w:t>
            </w:r>
            <w:proofErr w:type="gramEnd"/>
            <w:r w:rsidRPr="00BE14A5">
              <w:t xml:space="preserve"> are bees important to humans?</w:t>
            </w:r>
          </w:p>
          <w:p w:rsidR="003B62E6" w:rsidRPr="00BE14A5" w:rsidRDefault="003B62E6" w:rsidP="003B62E6"/>
          <w:p w:rsidR="003B62E6" w:rsidRPr="00BE14A5" w:rsidRDefault="003B62E6" w:rsidP="003B62E6"/>
          <w:p w:rsidR="003B62E6" w:rsidRPr="00BE14A5" w:rsidRDefault="003B62E6" w:rsidP="003B62E6"/>
          <w:p w:rsidR="003B62E6" w:rsidRPr="00BE14A5" w:rsidRDefault="003B62E6" w:rsidP="003B62E6"/>
          <w:p w:rsidR="003B62E6" w:rsidRPr="00BE14A5" w:rsidRDefault="003B62E6" w:rsidP="003B62E6"/>
          <w:p w:rsidR="003B62E6" w:rsidRPr="00BE14A5" w:rsidRDefault="003B62E6" w:rsidP="003B62E6"/>
          <w:p w:rsidR="003B62E6" w:rsidRPr="00BE14A5" w:rsidRDefault="003B62E6" w:rsidP="003B62E6"/>
          <w:p w:rsidR="003B62E6" w:rsidRPr="00BE14A5" w:rsidRDefault="003B62E6" w:rsidP="003B62E6"/>
          <w:p w:rsidR="003B62E6" w:rsidRPr="00BE14A5" w:rsidRDefault="003B62E6" w:rsidP="003B62E6">
            <w:r w:rsidRPr="00BE14A5">
              <w:t>Pollination of our crops</w:t>
            </w:r>
          </w:p>
          <w:p w:rsidR="003B62E6" w:rsidRPr="00BE14A5" w:rsidRDefault="003B62E6" w:rsidP="003B62E6">
            <w:r w:rsidRPr="00BE14A5">
              <w:t xml:space="preserve">1/3 of our food comes from pollination.  Bees do 80% of that pollinating.  </w:t>
            </w:r>
          </w:p>
          <w:p w:rsidR="003B62E6" w:rsidRPr="00BE14A5" w:rsidRDefault="003B62E6" w:rsidP="003B62E6"/>
          <w:p w:rsidR="003B62E6" w:rsidRPr="00BE14A5" w:rsidRDefault="003B62E6" w:rsidP="003B62E6"/>
          <w:p w:rsidR="003B62E6" w:rsidRPr="00BE14A5" w:rsidRDefault="003B62E6" w:rsidP="003B62E6"/>
          <w:p w:rsidR="003B62E6" w:rsidRPr="00BE14A5" w:rsidRDefault="003B62E6" w:rsidP="003B62E6"/>
          <w:p w:rsidR="003B62E6" w:rsidRPr="00BE14A5" w:rsidRDefault="003B62E6" w:rsidP="003B62E6"/>
          <w:p w:rsidR="002B2AD2" w:rsidRPr="00AE6CC8" w:rsidRDefault="002B2AD2">
            <w:pPr>
              <w:rPr>
                <w:szCs w:val="18"/>
              </w:rPr>
            </w:pPr>
          </w:p>
        </w:tc>
      </w:tr>
    </w:tbl>
    <w:p w:rsidR="004B53B9" w:rsidRPr="00DF345D" w:rsidRDefault="003B62E6" w:rsidP="00DF345D">
      <w:pPr>
        <w:tabs>
          <w:tab w:val="left" w:pos="3760"/>
        </w:tabs>
        <w:rPr>
          <w:szCs w:val="22"/>
        </w:rPr>
      </w:pPr>
    </w:p>
    <w:sectPr w:rsidR="004B53B9" w:rsidRPr="00DF345D" w:rsidSect="00DF631F">
      <w:pgSz w:w="12240" w:h="15840"/>
      <w:pgMar w:top="720" w:right="864" w:bottom="864" w:left="864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1A45"/>
    <w:multiLevelType w:val="hybridMultilevel"/>
    <w:tmpl w:val="201E6D7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825BD2"/>
    <w:multiLevelType w:val="hybridMultilevel"/>
    <w:tmpl w:val="900A7A18"/>
    <w:lvl w:ilvl="0" w:tplc="00010409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">
    <w:nsid w:val="43AC59E2"/>
    <w:multiLevelType w:val="hybridMultilevel"/>
    <w:tmpl w:val="CE10D296"/>
    <w:lvl w:ilvl="0" w:tplc="C8444E7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3B545C7"/>
    <w:multiLevelType w:val="hybridMultilevel"/>
    <w:tmpl w:val="45C406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F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0B53E6"/>
    <w:multiLevelType w:val="hybridMultilevel"/>
    <w:tmpl w:val="764243D6"/>
    <w:lvl w:ilvl="0" w:tplc="BA54DE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78261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9A4056"/>
    <w:multiLevelType w:val="hybridMultilevel"/>
    <w:tmpl w:val="BB94CB74"/>
    <w:lvl w:ilvl="0" w:tplc="9E1AA878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A10A1C"/>
    <w:multiLevelType w:val="hybridMultilevel"/>
    <w:tmpl w:val="F24848A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675698"/>
    <w:multiLevelType w:val="hybridMultilevel"/>
    <w:tmpl w:val="C076E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CB5422"/>
    <w:multiLevelType w:val="hybridMultilevel"/>
    <w:tmpl w:val="EC007CB4"/>
    <w:lvl w:ilvl="0" w:tplc="04090001">
      <w:start w:val="1"/>
      <w:numFmt w:val="bullet"/>
      <w:lvlText w:val=""/>
      <w:lvlJc w:val="left"/>
      <w:pPr>
        <w:ind w:left="-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9">
    <w:nsid w:val="7F61775C"/>
    <w:multiLevelType w:val="hybridMultilevel"/>
    <w:tmpl w:val="2186550C"/>
    <w:lvl w:ilvl="0" w:tplc="703661F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701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9423E7"/>
    <w:rsid w:val="00006F45"/>
    <w:rsid w:val="00025EB8"/>
    <w:rsid w:val="0005198A"/>
    <w:rsid w:val="000650CD"/>
    <w:rsid w:val="000755A0"/>
    <w:rsid w:val="00081289"/>
    <w:rsid w:val="00087BBD"/>
    <w:rsid w:val="000971BC"/>
    <w:rsid w:val="000C3F70"/>
    <w:rsid w:val="000E6551"/>
    <w:rsid w:val="00120C08"/>
    <w:rsid w:val="001402B8"/>
    <w:rsid w:val="00181FCC"/>
    <w:rsid w:val="00195AB5"/>
    <w:rsid w:val="001B66F5"/>
    <w:rsid w:val="001C52AF"/>
    <w:rsid w:val="001C6B45"/>
    <w:rsid w:val="00217AC2"/>
    <w:rsid w:val="002358EC"/>
    <w:rsid w:val="00250698"/>
    <w:rsid w:val="0025569D"/>
    <w:rsid w:val="0025681C"/>
    <w:rsid w:val="002A082F"/>
    <w:rsid w:val="002B2AD2"/>
    <w:rsid w:val="002B69EF"/>
    <w:rsid w:val="002B7B10"/>
    <w:rsid w:val="002D65C7"/>
    <w:rsid w:val="00305B04"/>
    <w:rsid w:val="0031045A"/>
    <w:rsid w:val="00332830"/>
    <w:rsid w:val="003539D8"/>
    <w:rsid w:val="00374035"/>
    <w:rsid w:val="003B62E6"/>
    <w:rsid w:val="003E084F"/>
    <w:rsid w:val="003E777D"/>
    <w:rsid w:val="0043052E"/>
    <w:rsid w:val="00445308"/>
    <w:rsid w:val="004719C5"/>
    <w:rsid w:val="00472D48"/>
    <w:rsid w:val="0047520D"/>
    <w:rsid w:val="00492B72"/>
    <w:rsid w:val="004C66A0"/>
    <w:rsid w:val="004D5202"/>
    <w:rsid w:val="004F3C4E"/>
    <w:rsid w:val="005015BB"/>
    <w:rsid w:val="00506BCE"/>
    <w:rsid w:val="00517DE9"/>
    <w:rsid w:val="005266AD"/>
    <w:rsid w:val="005431BF"/>
    <w:rsid w:val="00577A90"/>
    <w:rsid w:val="00580D55"/>
    <w:rsid w:val="00583D69"/>
    <w:rsid w:val="005B584B"/>
    <w:rsid w:val="005C58CE"/>
    <w:rsid w:val="005F36AB"/>
    <w:rsid w:val="0060349B"/>
    <w:rsid w:val="00606A00"/>
    <w:rsid w:val="00686E5C"/>
    <w:rsid w:val="006A0475"/>
    <w:rsid w:val="006A71D5"/>
    <w:rsid w:val="006C1B36"/>
    <w:rsid w:val="006D5921"/>
    <w:rsid w:val="007C614F"/>
    <w:rsid w:val="007E1AA6"/>
    <w:rsid w:val="007E76C0"/>
    <w:rsid w:val="007F3337"/>
    <w:rsid w:val="007F6BA1"/>
    <w:rsid w:val="008074E5"/>
    <w:rsid w:val="008078C1"/>
    <w:rsid w:val="00817FFE"/>
    <w:rsid w:val="00823049"/>
    <w:rsid w:val="008616A3"/>
    <w:rsid w:val="00862979"/>
    <w:rsid w:val="00864BEA"/>
    <w:rsid w:val="008707BF"/>
    <w:rsid w:val="008C07FC"/>
    <w:rsid w:val="008C144A"/>
    <w:rsid w:val="008E4D99"/>
    <w:rsid w:val="009140A0"/>
    <w:rsid w:val="009423E7"/>
    <w:rsid w:val="00945CE6"/>
    <w:rsid w:val="009579D4"/>
    <w:rsid w:val="00961911"/>
    <w:rsid w:val="00974B8E"/>
    <w:rsid w:val="009A234C"/>
    <w:rsid w:val="00A02911"/>
    <w:rsid w:val="00A1071F"/>
    <w:rsid w:val="00A139F2"/>
    <w:rsid w:val="00A56B7F"/>
    <w:rsid w:val="00A60DF1"/>
    <w:rsid w:val="00A65127"/>
    <w:rsid w:val="00A7020B"/>
    <w:rsid w:val="00A91B5B"/>
    <w:rsid w:val="00AC1163"/>
    <w:rsid w:val="00AE02AE"/>
    <w:rsid w:val="00AE0E78"/>
    <w:rsid w:val="00AE6CC8"/>
    <w:rsid w:val="00B0041C"/>
    <w:rsid w:val="00B4739A"/>
    <w:rsid w:val="00B47F3D"/>
    <w:rsid w:val="00B53AB8"/>
    <w:rsid w:val="00BA3513"/>
    <w:rsid w:val="00BC41DC"/>
    <w:rsid w:val="00BD37C6"/>
    <w:rsid w:val="00BD5D60"/>
    <w:rsid w:val="00BF61E7"/>
    <w:rsid w:val="00C073EE"/>
    <w:rsid w:val="00C24FE0"/>
    <w:rsid w:val="00C4617F"/>
    <w:rsid w:val="00C72E3B"/>
    <w:rsid w:val="00CC677D"/>
    <w:rsid w:val="00D2509B"/>
    <w:rsid w:val="00D51476"/>
    <w:rsid w:val="00D5384C"/>
    <w:rsid w:val="00D70C6D"/>
    <w:rsid w:val="00DA411C"/>
    <w:rsid w:val="00DA71A6"/>
    <w:rsid w:val="00DB26CB"/>
    <w:rsid w:val="00DB5344"/>
    <w:rsid w:val="00DF345D"/>
    <w:rsid w:val="00EB2366"/>
    <w:rsid w:val="00EB3110"/>
    <w:rsid w:val="00EC6142"/>
    <w:rsid w:val="00EE006E"/>
    <w:rsid w:val="00EE769E"/>
    <w:rsid w:val="00F03DBE"/>
    <w:rsid w:val="00F14D6B"/>
    <w:rsid w:val="00F43DAA"/>
    <w:rsid w:val="00F81E4C"/>
    <w:rsid w:val="00FB4FC5"/>
    <w:rsid w:val="00FD2102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DD8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170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423E7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unitobjectiverankedessential">
    <w:name w:val="unit_objective ranked_essential"/>
    <w:basedOn w:val="DefaultParagraphFont"/>
    <w:rsid w:val="009423E7"/>
  </w:style>
  <w:style w:type="character" w:customStyle="1" w:styleId="objseparator">
    <w:name w:val="obj_separator"/>
    <w:basedOn w:val="DefaultParagraphFont"/>
    <w:rsid w:val="009423E7"/>
  </w:style>
  <w:style w:type="character" w:customStyle="1" w:styleId="unitobjectiverankedimportant">
    <w:name w:val="unit_objective ranked_important"/>
    <w:basedOn w:val="DefaultParagraphFont"/>
    <w:rsid w:val="009423E7"/>
  </w:style>
  <w:style w:type="character" w:customStyle="1" w:styleId="unitobjectiverankedcompact">
    <w:name w:val="unit_objective ranked_compact"/>
    <w:basedOn w:val="DefaultParagraphFont"/>
    <w:rsid w:val="009423E7"/>
  </w:style>
  <w:style w:type="character" w:customStyle="1" w:styleId="unitconceptvocab">
    <w:name w:val="unit_concept_vocab"/>
    <w:basedOn w:val="DefaultParagraphFont"/>
    <w:rsid w:val="009423E7"/>
  </w:style>
  <w:style w:type="paragraph" w:styleId="BodyText">
    <w:name w:val="Body Text"/>
    <w:basedOn w:val="Normal"/>
    <w:link w:val="BodyTextChar"/>
    <w:rsid w:val="002B2AD2"/>
    <w:pPr>
      <w:tabs>
        <w:tab w:val="left" w:pos="260"/>
        <w:tab w:val="left" w:pos="620"/>
        <w:tab w:val="left" w:pos="980"/>
        <w:tab w:val="left" w:pos="1340"/>
        <w:tab w:val="left" w:pos="1700"/>
        <w:tab w:val="left" w:pos="2060"/>
        <w:tab w:val="left" w:pos="2340"/>
        <w:tab w:val="left" w:pos="2600"/>
        <w:tab w:val="left" w:pos="2880"/>
        <w:tab w:val="left" w:pos="3140"/>
      </w:tabs>
      <w:ind w:right="-90"/>
    </w:pPr>
    <w:rPr>
      <w:rFonts w:ascii="Times" w:hAnsi="Times"/>
      <w:szCs w:val="20"/>
    </w:rPr>
  </w:style>
  <w:style w:type="character" w:customStyle="1" w:styleId="BodyTextChar">
    <w:name w:val="Body Text Char"/>
    <w:basedOn w:val="DefaultParagraphFont"/>
    <w:link w:val="BodyText"/>
    <w:rsid w:val="002B2AD2"/>
    <w:rPr>
      <w:rFonts w:ascii="Times" w:hAnsi="Times"/>
      <w:sz w:val="24"/>
    </w:rPr>
  </w:style>
  <w:style w:type="character" w:styleId="Hyperlink">
    <w:name w:val="Hyperlink"/>
    <w:basedOn w:val="DefaultParagraphFont"/>
    <w:unhideWhenUsed/>
    <w:rsid w:val="00BA351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6CC8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Strong">
    <w:name w:val="Strong"/>
    <w:basedOn w:val="DefaultParagraphFont"/>
    <w:uiPriority w:val="22"/>
    <w:rsid w:val="00EC6142"/>
    <w:rPr>
      <w:b/>
    </w:rPr>
  </w:style>
  <w:style w:type="character" w:styleId="Emphasis">
    <w:name w:val="Emphasis"/>
    <w:basedOn w:val="DefaultParagraphFont"/>
    <w:uiPriority w:val="20"/>
    <w:rsid w:val="00686E5C"/>
    <w:rPr>
      <w:i/>
    </w:rPr>
  </w:style>
  <w:style w:type="character" w:customStyle="1" w:styleId="imgcommentsright">
    <w:name w:val="img_comments_right"/>
    <w:basedOn w:val="DefaultParagraphFont"/>
    <w:rsid w:val="00862979"/>
  </w:style>
  <w:style w:type="paragraph" w:styleId="BalloonText">
    <w:name w:val="Balloon Text"/>
    <w:basedOn w:val="Normal"/>
    <w:link w:val="BalloonTextChar"/>
    <w:rsid w:val="00305B0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05B04"/>
    <w:rPr>
      <w:rFonts w:ascii="Lucida Grande" w:hAnsi="Lucida Grande"/>
      <w:sz w:val="18"/>
      <w:szCs w:val="18"/>
    </w:rPr>
  </w:style>
  <w:style w:type="character" w:customStyle="1" w:styleId="st">
    <w:name w:val="st"/>
    <w:basedOn w:val="DefaultParagraphFont"/>
    <w:rsid w:val="00DF34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video.google.com/videoplay?docid=-5010506558221083461&amp;q=colony+collapse+disorder&amp;ei=BE0XSMXaDqjsrAKFu6TzBw" TargetMode="External"/><Relationship Id="rId6" Type="http://schemas.openxmlformats.org/officeDocument/2006/relationships/hyperlink" Target="http://www.ars.usda.gov/is/video/asx/ccd.broadband.asx" TargetMode="External"/><Relationship Id="rId7" Type="http://schemas.openxmlformats.org/officeDocument/2006/relationships/image" Target="media/image1.png"/><Relationship Id="rId8" Type="http://schemas.openxmlformats.org/officeDocument/2006/relationships/hyperlink" Target="http://scientificbeekeeping.com/sick-bees-part-1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wagner_v:Desktop:Lesson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Template.dotx</Template>
  <TotalTime>1</TotalTime>
  <Pages>4</Pages>
  <Words>384</Words>
  <Characters>2191</Characters>
  <Application>Microsoft Macintosh Word</Application>
  <DocSecurity>0</DocSecurity>
  <Lines>18</Lines>
  <Paragraphs>4</Paragraphs>
  <ScaleCrop>false</ScaleCrop>
  <Company>GCSD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Learning-Focused Strategies</dc:title>
  <dc:subject/>
  <dc:creator>Van Wagner</dc:creator>
  <cp:keywords/>
  <dc:description/>
  <cp:lastModifiedBy>Van Wagner</cp:lastModifiedBy>
  <cp:revision>3</cp:revision>
  <cp:lastPrinted>2013-04-02T14:24:00Z</cp:lastPrinted>
  <dcterms:created xsi:type="dcterms:W3CDTF">2013-04-02T14:25:00Z</dcterms:created>
  <dcterms:modified xsi:type="dcterms:W3CDTF">2013-04-02T14:26:00Z</dcterms:modified>
</cp:coreProperties>
</file>